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5EC0" w14:textId="161CE0DE" w:rsidR="00E83B53" w:rsidRPr="001C1D60" w:rsidRDefault="00E83B53" w:rsidP="1DCC94AD">
      <w:pPr>
        <w:autoSpaceDE w:val="0"/>
        <w:autoSpaceDN w:val="0"/>
        <w:adjustRightInd w:val="0"/>
        <w:jc w:val="center"/>
        <w:rPr>
          <w:rFonts w:ascii="Calibri" w:hAnsi="Calibri"/>
          <w:b/>
          <w:bCs/>
        </w:rPr>
      </w:pPr>
      <w:r w:rsidRPr="001C1D60">
        <w:rPr>
          <w:rFonts w:ascii="Calibri" w:hAnsi="Calibri"/>
          <w:b/>
          <w:bCs/>
        </w:rPr>
        <w:t xml:space="preserve">ANEXO I: </w:t>
      </w:r>
      <w:bookmarkStart w:id="0" w:name="_Hlk181777716"/>
      <w:r w:rsidRPr="001C1D60">
        <w:rPr>
          <w:rFonts w:ascii="Calibri" w:hAnsi="Calibri"/>
          <w:b/>
          <w:bCs/>
        </w:rPr>
        <w:t>SOLICITUD DEL SELLO “</w:t>
      </w:r>
      <w:r w:rsidRPr="001C1D60">
        <w:rPr>
          <w:rFonts w:ascii="Calibri" w:hAnsi="Calibri"/>
          <w:b/>
          <w:bCs/>
          <w:i/>
          <w:iCs/>
        </w:rPr>
        <w:t xml:space="preserve">INTERNATIONAL RESEARCH </w:t>
      </w:r>
      <w:r w:rsidR="7F717FC2" w:rsidRPr="001C1D60">
        <w:rPr>
          <w:rFonts w:ascii="Calibri" w:hAnsi="Calibri"/>
          <w:b/>
          <w:bCs/>
          <w:i/>
          <w:iCs/>
        </w:rPr>
        <w:t>SEAL</w:t>
      </w:r>
      <w:r w:rsidRPr="001C1D60">
        <w:rPr>
          <w:rFonts w:ascii="Calibri" w:hAnsi="Calibri"/>
          <w:b/>
          <w:bCs/>
          <w:i/>
          <w:iCs/>
        </w:rPr>
        <w:t>- IR</w:t>
      </w:r>
      <w:r w:rsidR="104DD816" w:rsidRPr="001C1D60">
        <w:rPr>
          <w:rFonts w:ascii="Calibri" w:hAnsi="Calibri"/>
          <w:b/>
          <w:bCs/>
          <w:i/>
          <w:iCs/>
        </w:rPr>
        <w:t>S</w:t>
      </w:r>
      <w:r w:rsidRPr="001C1D60">
        <w:rPr>
          <w:rFonts w:ascii="Calibri" w:hAnsi="Calibri"/>
          <w:b/>
          <w:bCs/>
        </w:rPr>
        <w:t>” 2024-2025</w:t>
      </w:r>
      <w:bookmarkEnd w:id="0"/>
    </w:p>
    <w:p w14:paraId="3FF787EC" w14:textId="77777777" w:rsidR="00AD6D00" w:rsidRPr="001C1D60" w:rsidRDefault="00AD6D00" w:rsidP="00AD6D00">
      <w:pPr>
        <w:autoSpaceDE w:val="0"/>
        <w:autoSpaceDN w:val="0"/>
        <w:adjustRightInd w:val="0"/>
        <w:jc w:val="both"/>
        <w:rPr>
          <w:rFonts w:ascii="Calibri" w:hAnsi="Calibri"/>
        </w:rPr>
      </w:pPr>
    </w:p>
    <w:p w14:paraId="44FD0FBA" w14:textId="77777777" w:rsidR="00E83B53" w:rsidRPr="001C1D60" w:rsidRDefault="00E83B53" w:rsidP="00AD6D00">
      <w:pPr>
        <w:autoSpaceDE w:val="0"/>
        <w:autoSpaceDN w:val="0"/>
        <w:adjustRightInd w:val="0"/>
        <w:jc w:val="both"/>
        <w:rPr>
          <w:rFonts w:ascii="Calibri" w:hAnsi="Calibri"/>
        </w:rPr>
      </w:pPr>
    </w:p>
    <w:p w14:paraId="4595E9B5" w14:textId="77777777" w:rsidR="005A2A68" w:rsidRPr="001C1D60" w:rsidRDefault="005A2A68" w:rsidP="00AD6D00">
      <w:pPr>
        <w:autoSpaceDE w:val="0"/>
        <w:autoSpaceDN w:val="0"/>
        <w:adjustRightInd w:val="0"/>
        <w:jc w:val="both"/>
        <w:rPr>
          <w:rFonts w:ascii="Calibri" w:hAnsi="Calibri"/>
        </w:rPr>
      </w:pPr>
    </w:p>
    <w:p w14:paraId="16263A1C" w14:textId="77777777" w:rsidR="00AD6D00" w:rsidRDefault="00AD6D00" w:rsidP="00AD6D00">
      <w:pPr>
        <w:autoSpaceDE w:val="0"/>
        <w:autoSpaceDN w:val="0"/>
        <w:adjustRightInd w:val="0"/>
        <w:jc w:val="both"/>
        <w:rPr>
          <w:rFonts w:ascii="Calibri" w:hAnsi="Calibri"/>
        </w:rPr>
      </w:pPr>
      <w:r w:rsidRPr="006E7014">
        <w:rPr>
          <w:rFonts w:ascii="Calibri" w:hAnsi="Calibri"/>
        </w:rPr>
        <w:t>D/Dª _____________, (categoría académica: catedrático, profesor titular, …) del Dpto. de __________, de la Facultad de ___________, hace constar que:</w:t>
      </w:r>
    </w:p>
    <w:p w14:paraId="36E4AA01" w14:textId="77777777" w:rsidR="00E83B53" w:rsidRDefault="00E83B53" w:rsidP="00AD6D00">
      <w:pPr>
        <w:autoSpaceDE w:val="0"/>
        <w:autoSpaceDN w:val="0"/>
        <w:adjustRightInd w:val="0"/>
        <w:jc w:val="both"/>
        <w:rPr>
          <w:rFonts w:ascii="Calibri" w:hAnsi="Calibri"/>
        </w:rPr>
      </w:pPr>
    </w:p>
    <w:p w14:paraId="51543648" w14:textId="77777777" w:rsidR="005A2A68" w:rsidRDefault="005A2A68" w:rsidP="00AD6D00">
      <w:pPr>
        <w:autoSpaceDE w:val="0"/>
        <w:autoSpaceDN w:val="0"/>
        <w:adjustRightInd w:val="0"/>
        <w:jc w:val="both"/>
        <w:rPr>
          <w:rFonts w:ascii="Calibri" w:hAnsi="Calibri"/>
        </w:rPr>
      </w:pPr>
    </w:p>
    <w:p w14:paraId="3E9A60E4" w14:textId="77777777" w:rsidR="006228A3" w:rsidRPr="006E7014" w:rsidRDefault="006228A3" w:rsidP="00AD6D00">
      <w:pPr>
        <w:autoSpaceDE w:val="0"/>
        <w:autoSpaceDN w:val="0"/>
        <w:adjustRightInd w:val="0"/>
        <w:jc w:val="both"/>
        <w:rPr>
          <w:rFonts w:ascii="Calibri" w:hAnsi="Calibri"/>
        </w:rPr>
      </w:pPr>
    </w:p>
    <w:p w14:paraId="0FBB2C96" w14:textId="7C0B96FA" w:rsidR="001D4F03" w:rsidRPr="001C1D60" w:rsidRDefault="001C1D60" w:rsidP="1DCC94AD">
      <w:pPr>
        <w:numPr>
          <w:ilvl w:val="0"/>
          <w:numId w:val="5"/>
        </w:numPr>
        <w:jc w:val="both"/>
        <w:rPr>
          <w:rFonts w:ascii="Calibri" w:hAnsi="Calibri"/>
        </w:rPr>
      </w:pPr>
      <w:r>
        <w:rPr>
          <w:rFonts w:ascii="Calibri" w:hAnsi="Calibri"/>
        </w:rPr>
        <w:t>P</w:t>
      </w:r>
      <w:r w:rsidR="00F270BC" w:rsidRPr="1DCC94AD">
        <w:rPr>
          <w:rFonts w:ascii="Calibri" w:hAnsi="Calibri"/>
        </w:rPr>
        <w:t xml:space="preserve">articipa </w:t>
      </w:r>
      <w:r w:rsidR="001D4F03" w:rsidRPr="1DCC94AD">
        <w:rPr>
          <w:rFonts w:ascii="Calibri" w:hAnsi="Calibri"/>
        </w:rPr>
        <w:t xml:space="preserve">como </w:t>
      </w:r>
      <w:r>
        <w:rPr>
          <w:rFonts w:ascii="Calibri" w:hAnsi="Calibri"/>
        </w:rPr>
        <w:t>investigador principal (IP)</w:t>
      </w:r>
      <w:r w:rsidR="00F270BC" w:rsidRPr="1DCC94AD">
        <w:rPr>
          <w:rFonts w:ascii="Calibri" w:hAnsi="Calibri"/>
        </w:rPr>
        <w:t xml:space="preserve">, en una </w:t>
      </w:r>
      <w:r w:rsidR="77E3F5C2" w:rsidRPr="1DCC94AD">
        <w:rPr>
          <w:rFonts w:ascii="Calibri" w:eastAsia="Calibri" w:hAnsi="Calibri" w:cs="Calibri"/>
        </w:rPr>
        <w:t xml:space="preserve">propuesta de investigación </w:t>
      </w:r>
      <w:r w:rsidR="00C62564">
        <w:rPr>
          <w:rFonts w:ascii="Calibri" w:eastAsia="Calibri" w:hAnsi="Calibri" w:cs="Calibri"/>
        </w:rPr>
        <w:t xml:space="preserve">convocada por una entidad de </w:t>
      </w:r>
      <w:r w:rsidR="77E3F5C2" w:rsidRPr="1DCC94AD">
        <w:rPr>
          <w:rFonts w:ascii="Calibri" w:eastAsia="Calibri" w:hAnsi="Calibri" w:cs="Calibri"/>
        </w:rPr>
        <w:t>internacional, con referencia __________________,</w:t>
      </w:r>
      <w:r w:rsidR="005A2A68" w:rsidRPr="1DCC94AD">
        <w:rPr>
          <w:rFonts w:ascii="Calibri" w:hAnsi="Calibri"/>
        </w:rPr>
        <w:t xml:space="preserve"> </w:t>
      </w:r>
      <w:r w:rsidR="554ABBBE" w:rsidRPr="1DCC94AD">
        <w:rPr>
          <w:rFonts w:ascii="Calibri" w:hAnsi="Calibri"/>
        </w:rPr>
        <w:t xml:space="preserve">obteniendo </w:t>
      </w:r>
      <w:r w:rsidR="00E83B53" w:rsidRPr="1DCC94AD">
        <w:rPr>
          <w:rFonts w:ascii="Calibri" w:hAnsi="Calibri"/>
        </w:rPr>
        <w:t>financiación</w:t>
      </w:r>
      <w:r w:rsidR="0F1C17F0" w:rsidRPr="1DCC94AD">
        <w:rPr>
          <w:rFonts w:ascii="Calibri" w:hAnsi="Calibri"/>
        </w:rPr>
        <w:t xml:space="preserve"> para la universidad de</w:t>
      </w:r>
      <w:r w:rsidR="5E41890F" w:rsidRPr="1DCC94AD">
        <w:rPr>
          <w:rFonts w:ascii="Calibri" w:hAnsi="Calibri"/>
        </w:rPr>
        <w:t xml:space="preserve"> importe de </w:t>
      </w:r>
      <w:r w:rsidR="79D34202" w:rsidRPr="1DCC94AD">
        <w:rPr>
          <w:rFonts w:ascii="Calibri" w:eastAsia="Calibri" w:hAnsi="Calibri" w:cs="Calibri"/>
        </w:rPr>
        <w:t>__________________</w:t>
      </w:r>
      <w:r>
        <w:rPr>
          <w:rFonts w:ascii="Calibri" w:eastAsia="Calibri" w:hAnsi="Calibri" w:cs="Calibri"/>
        </w:rPr>
        <w:t>.</w:t>
      </w:r>
    </w:p>
    <w:p w14:paraId="58969C6B" w14:textId="77777777" w:rsidR="001C1D60" w:rsidRPr="001C1D60" w:rsidRDefault="001C1D60" w:rsidP="001C1D60">
      <w:pPr>
        <w:ind w:left="720"/>
        <w:jc w:val="both"/>
        <w:rPr>
          <w:rFonts w:ascii="Calibri" w:hAnsi="Calibri"/>
        </w:rPr>
      </w:pPr>
    </w:p>
    <w:p w14:paraId="438096B9" w14:textId="74E12394" w:rsidR="001C1D60" w:rsidRDefault="001C1D60" w:rsidP="1DCC94AD">
      <w:pPr>
        <w:numPr>
          <w:ilvl w:val="0"/>
          <w:numId w:val="5"/>
        </w:numPr>
        <w:jc w:val="both"/>
        <w:rPr>
          <w:rFonts w:ascii="Calibri" w:hAnsi="Calibri"/>
        </w:rPr>
      </w:pPr>
      <w:r>
        <w:rPr>
          <w:rFonts w:ascii="Calibri" w:hAnsi="Calibri"/>
        </w:rPr>
        <w:t xml:space="preserve">Dicho proyecto estará vigente hasta _______________________. </w:t>
      </w:r>
    </w:p>
    <w:p w14:paraId="27B441D2" w14:textId="0F7A2D4F" w:rsidR="1006288C" w:rsidRDefault="1006288C" w:rsidP="1006288C">
      <w:pPr>
        <w:jc w:val="both"/>
        <w:rPr>
          <w:rFonts w:ascii="Calibri" w:hAnsi="Calibri"/>
          <w:szCs w:val="22"/>
        </w:rPr>
      </w:pPr>
    </w:p>
    <w:p w14:paraId="3C9439E2" w14:textId="77777777" w:rsidR="00450554" w:rsidRPr="006E7014" w:rsidRDefault="00450554" w:rsidP="00450554">
      <w:pPr>
        <w:autoSpaceDE w:val="0"/>
        <w:autoSpaceDN w:val="0"/>
        <w:adjustRightInd w:val="0"/>
        <w:ind w:left="720"/>
        <w:jc w:val="both"/>
        <w:rPr>
          <w:rFonts w:ascii="Calibri" w:hAnsi="Calibri"/>
        </w:rPr>
      </w:pPr>
    </w:p>
    <w:p w14:paraId="569D9BA5" w14:textId="4E7D4EBF" w:rsidR="00AD6D00" w:rsidRPr="001C1D60" w:rsidRDefault="001D3F4C" w:rsidP="00AD6D00">
      <w:pPr>
        <w:numPr>
          <w:ilvl w:val="0"/>
          <w:numId w:val="5"/>
        </w:numPr>
        <w:autoSpaceDE w:val="0"/>
        <w:autoSpaceDN w:val="0"/>
        <w:adjustRightInd w:val="0"/>
        <w:jc w:val="both"/>
        <w:rPr>
          <w:rFonts w:ascii="Calibri" w:hAnsi="Calibri"/>
        </w:rPr>
      </w:pPr>
      <w:r w:rsidRPr="1DCC94AD">
        <w:rPr>
          <w:rFonts w:ascii="Calibri" w:hAnsi="Calibri"/>
        </w:rPr>
        <w:t>Solicita</w:t>
      </w:r>
      <w:r w:rsidR="00AD6D00" w:rsidRPr="1DCC94AD">
        <w:rPr>
          <w:rFonts w:ascii="Calibri" w:hAnsi="Calibri"/>
        </w:rPr>
        <w:t xml:space="preserve"> </w:t>
      </w:r>
      <w:r w:rsidR="005E5D40" w:rsidRPr="1DCC94AD">
        <w:rPr>
          <w:rFonts w:ascii="Calibri" w:hAnsi="Calibri"/>
        </w:rPr>
        <w:t>ayuda económica complementaria</w:t>
      </w:r>
      <w:r w:rsidR="552417DE" w:rsidRPr="1DCC94AD">
        <w:rPr>
          <w:rFonts w:ascii="Calibri" w:hAnsi="Calibri" w:cs="Calibri"/>
          <w:i/>
          <w:iCs/>
        </w:rPr>
        <w:t xml:space="preserve"> </w:t>
      </w:r>
      <w:r w:rsidR="00E83B53" w:rsidRPr="1DCC94AD">
        <w:rPr>
          <w:rFonts w:ascii="Calibri" w:hAnsi="Calibri" w:cs="Calibri"/>
        </w:rPr>
        <w:t>al</w:t>
      </w:r>
      <w:r w:rsidR="00E83B53" w:rsidRPr="1DCC94AD">
        <w:rPr>
          <w:rFonts w:ascii="Calibri" w:hAnsi="Calibri" w:cs="Calibri"/>
          <w:i/>
          <w:iCs/>
        </w:rPr>
        <w:t xml:space="preserve"> Sello “International Research </w:t>
      </w:r>
      <w:r w:rsidR="56AF4BAF" w:rsidRPr="1DCC94AD">
        <w:rPr>
          <w:rFonts w:ascii="Calibri" w:hAnsi="Calibri" w:cs="Calibri"/>
          <w:i/>
          <w:iCs/>
        </w:rPr>
        <w:t xml:space="preserve">Seal </w:t>
      </w:r>
      <w:r w:rsidR="00E83B53" w:rsidRPr="1DCC94AD">
        <w:rPr>
          <w:rFonts w:ascii="Calibri" w:hAnsi="Calibri" w:cs="Calibri"/>
          <w:i/>
          <w:iCs/>
        </w:rPr>
        <w:t>– IR</w:t>
      </w:r>
      <w:r w:rsidR="1DF69336" w:rsidRPr="1DCC94AD">
        <w:rPr>
          <w:rFonts w:ascii="Calibri" w:hAnsi="Calibri" w:cs="Calibri"/>
          <w:i/>
          <w:iCs/>
        </w:rPr>
        <w:t>S</w:t>
      </w:r>
      <w:r w:rsidR="00E83B53" w:rsidRPr="1DCC94AD">
        <w:rPr>
          <w:rFonts w:ascii="Calibri" w:hAnsi="Calibri" w:cs="Calibri"/>
          <w:i/>
          <w:iCs/>
        </w:rPr>
        <w:t>” 2024-2025</w:t>
      </w:r>
      <w:r w:rsidR="71A2240D" w:rsidRPr="1DCC94AD">
        <w:rPr>
          <w:rFonts w:ascii="Calibri" w:hAnsi="Calibri" w:cs="Calibri"/>
          <w:i/>
          <w:iCs/>
        </w:rPr>
        <w:t xml:space="preserve"> </w:t>
      </w:r>
      <w:r w:rsidR="71A2240D" w:rsidRPr="1DCC94AD">
        <w:rPr>
          <w:rFonts w:ascii="Calibri" w:hAnsi="Calibri" w:cs="Calibri"/>
        </w:rPr>
        <w:t>por importe de</w:t>
      </w:r>
      <w:r w:rsidR="71A2240D" w:rsidRPr="1DCC94AD">
        <w:rPr>
          <w:rFonts w:ascii="Calibri" w:hAnsi="Calibri" w:cs="Calibri"/>
          <w:i/>
          <w:iCs/>
        </w:rPr>
        <w:t xml:space="preserve"> </w:t>
      </w:r>
      <w:r w:rsidR="6956E871" w:rsidRPr="1DCC94AD">
        <w:rPr>
          <w:rFonts w:ascii="Calibri" w:eastAsia="Calibri" w:hAnsi="Calibri" w:cs="Calibri"/>
        </w:rPr>
        <w:t>__________________</w:t>
      </w:r>
      <w:r w:rsidR="001C1D60">
        <w:rPr>
          <w:rFonts w:ascii="Calibri" w:eastAsia="Calibri" w:hAnsi="Calibri" w:cs="Calibri"/>
        </w:rPr>
        <w:t xml:space="preserve"> y con una duración hasta____________________. </w:t>
      </w:r>
    </w:p>
    <w:p w14:paraId="1B9B7C6D" w14:textId="77777777" w:rsidR="001C1D60" w:rsidRPr="001C1D60" w:rsidRDefault="001C1D60" w:rsidP="001C1D60">
      <w:pPr>
        <w:autoSpaceDE w:val="0"/>
        <w:autoSpaceDN w:val="0"/>
        <w:adjustRightInd w:val="0"/>
        <w:ind w:left="720"/>
        <w:jc w:val="both"/>
        <w:rPr>
          <w:rFonts w:ascii="Calibri" w:hAnsi="Calibri"/>
        </w:rPr>
      </w:pPr>
    </w:p>
    <w:p w14:paraId="113ABD04" w14:textId="77777777" w:rsidR="00AD6D00" w:rsidRPr="006E7014" w:rsidRDefault="00AD6D00" w:rsidP="00AD6D00">
      <w:pPr>
        <w:autoSpaceDE w:val="0"/>
        <w:autoSpaceDN w:val="0"/>
        <w:adjustRightInd w:val="0"/>
        <w:jc w:val="both"/>
        <w:rPr>
          <w:rFonts w:ascii="Calibri" w:hAnsi="Calibri"/>
          <w:szCs w:val="22"/>
        </w:rPr>
      </w:pPr>
    </w:p>
    <w:p w14:paraId="157202D2" w14:textId="77777777" w:rsidR="00AD6D00" w:rsidRPr="006E7014" w:rsidRDefault="00AD6D00" w:rsidP="00AD6D00">
      <w:pPr>
        <w:autoSpaceDE w:val="0"/>
        <w:autoSpaceDN w:val="0"/>
        <w:adjustRightInd w:val="0"/>
        <w:jc w:val="both"/>
        <w:rPr>
          <w:rFonts w:ascii="Calibri" w:hAnsi="Calibri" w:cs="Calibri"/>
          <w:szCs w:val="22"/>
        </w:rPr>
      </w:pPr>
    </w:p>
    <w:p w14:paraId="77996DA9" w14:textId="77777777" w:rsidR="00AD6D00" w:rsidRPr="006E7014" w:rsidRDefault="00AD6D00" w:rsidP="00AD6D00">
      <w:pPr>
        <w:autoSpaceDE w:val="0"/>
        <w:autoSpaceDN w:val="0"/>
        <w:adjustRightInd w:val="0"/>
        <w:jc w:val="both"/>
        <w:rPr>
          <w:rFonts w:ascii="Calibri" w:hAnsi="Calibri" w:cs="Calibri"/>
          <w:szCs w:val="22"/>
        </w:rPr>
      </w:pPr>
    </w:p>
    <w:p w14:paraId="5410D90A" w14:textId="77777777" w:rsidR="00AD6D00" w:rsidRDefault="00AD6D00" w:rsidP="00AD6D00">
      <w:pPr>
        <w:autoSpaceDE w:val="0"/>
        <w:autoSpaceDN w:val="0"/>
        <w:adjustRightInd w:val="0"/>
        <w:jc w:val="both"/>
        <w:rPr>
          <w:rFonts w:ascii="Calibri" w:hAnsi="Calibri"/>
          <w:szCs w:val="22"/>
        </w:rPr>
      </w:pPr>
    </w:p>
    <w:p w14:paraId="030470D3" w14:textId="77777777" w:rsidR="00D03F8E" w:rsidRPr="006E7014" w:rsidRDefault="00D03F8E" w:rsidP="00AD6D00">
      <w:pPr>
        <w:autoSpaceDE w:val="0"/>
        <w:autoSpaceDN w:val="0"/>
        <w:adjustRightInd w:val="0"/>
        <w:jc w:val="both"/>
        <w:rPr>
          <w:rFonts w:ascii="Calibri" w:hAnsi="Calibri"/>
          <w:szCs w:val="22"/>
        </w:rPr>
      </w:pPr>
    </w:p>
    <w:p w14:paraId="25633D29" w14:textId="77777777" w:rsidR="00AD6D00" w:rsidRPr="006E7014" w:rsidRDefault="00AD6D00" w:rsidP="00AD6D00">
      <w:pPr>
        <w:autoSpaceDE w:val="0"/>
        <w:autoSpaceDN w:val="0"/>
        <w:adjustRightInd w:val="0"/>
        <w:jc w:val="both"/>
        <w:rPr>
          <w:rFonts w:ascii="Calibri" w:hAnsi="Calibri"/>
          <w:szCs w:val="22"/>
        </w:rPr>
      </w:pPr>
    </w:p>
    <w:tbl>
      <w:tblPr>
        <w:tblW w:w="4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tblGrid>
      <w:tr w:rsidR="00B93D06" w:rsidRPr="006E7014" w14:paraId="04C7B2AE" w14:textId="77777777" w:rsidTr="1006288C">
        <w:trPr>
          <w:trHeight w:val="262"/>
          <w:jc w:val="center"/>
        </w:trPr>
        <w:tc>
          <w:tcPr>
            <w:tcW w:w="4363" w:type="dxa"/>
            <w:shd w:val="clear" w:color="auto" w:fill="auto"/>
          </w:tcPr>
          <w:p w14:paraId="6B2E1047" w14:textId="449DB20D" w:rsidR="00B93D06" w:rsidRPr="006E7014" w:rsidRDefault="3D11B939" w:rsidP="1006288C">
            <w:pPr>
              <w:autoSpaceDE w:val="0"/>
              <w:autoSpaceDN w:val="0"/>
              <w:adjustRightInd w:val="0"/>
              <w:jc w:val="center"/>
              <w:rPr>
                <w:rFonts w:ascii="Calibri" w:hAnsi="Calibri"/>
              </w:rPr>
            </w:pPr>
            <w:r w:rsidRPr="1006288C">
              <w:rPr>
                <w:rFonts w:ascii="Calibri" w:hAnsi="Calibri"/>
              </w:rPr>
              <w:t xml:space="preserve">Fecha y </w:t>
            </w:r>
            <w:r w:rsidR="5A286DE7" w:rsidRPr="1006288C">
              <w:rPr>
                <w:rFonts w:ascii="Calibri" w:hAnsi="Calibri"/>
              </w:rPr>
              <w:t>Firma solicitante</w:t>
            </w:r>
          </w:p>
        </w:tc>
      </w:tr>
      <w:tr w:rsidR="00B93D06" w:rsidRPr="006E7014" w14:paraId="3A176B82" w14:textId="77777777" w:rsidTr="1006288C">
        <w:trPr>
          <w:trHeight w:val="1283"/>
          <w:jc w:val="center"/>
        </w:trPr>
        <w:tc>
          <w:tcPr>
            <w:tcW w:w="4363" w:type="dxa"/>
            <w:shd w:val="clear" w:color="auto" w:fill="auto"/>
          </w:tcPr>
          <w:p w14:paraId="7C1E7A93" w14:textId="77777777" w:rsidR="00B93D06" w:rsidRPr="006E7014" w:rsidRDefault="00B93D06" w:rsidP="001A295D">
            <w:pPr>
              <w:autoSpaceDE w:val="0"/>
              <w:autoSpaceDN w:val="0"/>
              <w:adjustRightInd w:val="0"/>
              <w:jc w:val="center"/>
              <w:rPr>
                <w:rFonts w:ascii="Calibri" w:hAnsi="Calibri"/>
                <w:szCs w:val="22"/>
              </w:rPr>
            </w:pPr>
          </w:p>
          <w:p w14:paraId="3851508A" w14:textId="77777777" w:rsidR="00B93D06" w:rsidRPr="006E7014" w:rsidRDefault="00B93D06" w:rsidP="001A295D">
            <w:pPr>
              <w:autoSpaceDE w:val="0"/>
              <w:autoSpaceDN w:val="0"/>
              <w:adjustRightInd w:val="0"/>
              <w:jc w:val="center"/>
              <w:rPr>
                <w:rFonts w:ascii="Calibri" w:hAnsi="Calibri"/>
                <w:szCs w:val="22"/>
              </w:rPr>
            </w:pPr>
          </w:p>
          <w:p w14:paraId="228B90C8" w14:textId="77777777" w:rsidR="00B93D06" w:rsidRPr="006E7014" w:rsidRDefault="00B93D06" w:rsidP="001A295D">
            <w:pPr>
              <w:autoSpaceDE w:val="0"/>
              <w:autoSpaceDN w:val="0"/>
              <w:adjustRightInd w:val="0"/>
              <w:jc w:val="center"/>
              <w:rPr>
                <w:rFonts w:ascii="Calibri" w:hAnsi="Calibri"/>
                <w:szCs w:val="22"/>
              </w:rPr>
            </w:pPr>
          </w:p>
          <w:p w14:paraId="5F3E098B" w14:textId="77777777" w:rsidR="00B93D06" w:rsidRPr="006E7014" w:rsidRDefault="00B93D06" w:rsidP="001A295D">
            <w:pPr>
              <w:autoSpaceDE w:val="0"/>
              <w:autoSpaceDN w:val="0"/>
              <w:adjustRightInd w:val="0"/>
              <w:jc w:val="center"/>
              <w:rPr>
                <w:rFonts w:ascii="Calibri" w:hAnsi="Calibri"/>
                <w:szCs w:val="22"/>
              </w:rPr>
            </w:pPr>
          </w:p>
          <w:p w14:paraId="6A00FEDF" w14:textId="77777777" w:rsidR="00B93D06" w:rsidRPr="006E7014" w:rsidRDefault="00B93D06" w:rsidP="001A295D">
            <w:pPr>
              <w:autoSpaceDE w:val="0"/>
              <w:autoSpaceDN w:val="0"/>
              <w:adjustRightInd w:val="0"/>
              <w:jc w:val="center"/>
              <w:rPr>
                <w:rFonts w:ascii="Calibri" w:hAnsi="Calibri"/>
                <w:szCs w:val="22"/>
              </w:rPr>
            </w:pPr>
          </w:p>
        </w:tc>
      </w:tr>
    </w:tbl>
    <w:p w14:paraId="2F8420BC" w14:textId="77777777" w:rsidR="00926FD7" w:rsidRDefault="00926FD7" w:rsidP="003A0F75">
      <w:pPr>
        <w:spacing w:line="360" w:lineRule="auto"/>
        <w:ind w:left="-567" w:right="-143"/>
        <w:jc w:val="right"/>
        <w:rPr>
          <w:rFonts w:cs="Arial"/>
          <w:b/>
          <w:i/>
          <w:color w:val="757561"/>
          <w:sz w:val="18"/>
          <w:szCs w:val="18"/>
        </w:rPr>
      </w:pPr>
    </w:p>
    <w:p w14:paraId="7AE8A336" w14:textId="77777777" w:rsidR="00AD6D00" w:rsidRPr="008F3DBB" w:rsidRDefault="00AD6D00" w:rsidP="003A0F75">
      <w:pPr>
        <w:spacing w:line="360" w:lineRule="auto"/>
        <w:ind w:left="-567" w:right="-143"/>
        <w:jc w:val="right"/>
        <w:rPr>
          <w:rFonts w:cs="Arial"/>
          <w:b/>
          <w:i/>
          <w:color w:val="757561"/>
          <w:sz w:val="18"/>
          <w:szCs w:val="18"/>
        </w:rPr>
      </w:pPr>
    </w:p>
    <w:p w14:paraId="49CA436E" w14:textId="77777777" w:rsidR="00926FD7" w:rsidRPr="00926FD7" w:rsidRDefault="00926FD7" w:rsidP="00926FD7">
      <w:pPr>
        <w:spacing w:line="360" w:lineRule="auto"/>
        <w:ind w:right="-143"/>
        <w:jc w:val="both"/>
        <w:rPr>
          <w:rFonts w:cs="Arial"/>
          <w:szCs w:val="22"/>
          <w:lang w:eastAsia="es-ES"/>
        </w:rPr>
      </w:pPr>
    </w:p>
    <w:p w14:paraId="6F89B3B1" w14:textId="77777777" w:rsidR="004243A3" w:rsidRDefault="004243A3" w:rsidP="001520A0">
      <w:pPr>
        <w:spacing w:line="360" w:lineRule="auto"/>
        <w:ind w:right="-143"/>
        <w:jc w:val="both"/>
        <w:rPr>
          <w:rFonts w:cs="Arial"/>
          <w:szCs w:val="22"/>
          <w:lang w:eastAsia="es-ES"/>
        </w:rPr>
      </w:pPr>
    </w:p>
    <w:p w14:paraId="10BF7A40" w14:textId="77777777" w:rsidR="0049465C" w:rsidRPr="001520A0" w:rsidRDefault="0049465C" w:rsidP="001520A0">
      <w:pPr>
        <w:spacing w:line="360" w:lineRule="auto"/>
        <w:ind w:right="-143"/>
        <w:jc w:val="both"/>
        <w:rPr>
          <w:rFonts w:cs="Arial"/>
          <w:szCs w:val="22"/>
          <w:lang w:eastAsia="es-ES"/>
        </w:rPr>
      </w:pPr>
    </w:p>
    <w:sectPr w:rsidR="0049465C" w:rsidRPr="001520A0" w:rsidSect="00517DC8">
      <w:headerReference w:type="default" r:id="rId11"/>
      <w:footerReference w:type="default" r:id="rId12"/>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9F38" w14:textId="77777777" w:rsidR="00DE3984" w:rsidRDefault="00DE3984" w:rsidP="00FA04C1">
      <w:r>
        <w:separator/>
      </w:r>
    </w:p>
  </w:endnote>
  <w:endnote w:type="continuationSeparator" w:id="0">
    <w:p w14:paraId="080ABD8F" w14:textId="77777777" w:rsidR="00DE3984" w:rsidRDefault="00DE3984"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29D51DE9" w14:paraId="7422FCC3" w14:textId="77777777" w:rsidTr="29D51DE9">
      <w:trPr>
        <w:trHeight w:val="300"/>
      </w:trPr>
      <w:tc>
        <w:tcPr>
          <w:tcW w:w="2975" w:type="dxa"/>
        </w:tcPr>
        <w:p w14:paraId="725D5132" w14:textId="69F638DF" w:rsidR="29D51DE9" w:rsidRDefault="29D51DE9" w:rsidP="29D51DE9">
          <w:pPr>
            <w:pStyle w:val="Encabezado"/>
            <w:ind w:left="-115"/>
          </w:pPr>
        </w:p>
      </w:tc>
      <w:tc>
        <w:tcPr>
          <w:tcW w:w="2975" w:type="dxa"/>
        </w:tcPr>
        <w:p w14:paraId="78DF93F2" w14:textId="70AB06C0" w:rsidR="29D51DE9" w:rsidRDefault="29D51DE9" w:rsidP="29D51DE9">
          <w:pPr>
            <w:pStyle w:val="Encabezado"/>
            <w:jc w:val="center"/>
          </w:pPr>
        </w:p>
      </w:tc>
      <w:tc>
        <w:tcPr>
          <w:tcW w:w="2975" w:type="dxa"/>
        </w:tcPr>
        <w:p w14:paraId="0A897ED9" w14:textId="61874091" w:rsidR="29D51DE9" w:rsidRDefault="29D51DE9" w:rsidP="29D51DE9">
          <w:pPr>
            <w:pStyle w:val="Encabezado"/>
            <w:ind w:right="-115"/>
            <w:jc w:val="right"/>
          </w:pPr>
        </w:p>
      </w:tc>
    </w:tr>
  </w:tbl>
  <w:p w14:paraId="1F683434" w14:textId="2BA5D2A8" w:rsidR="29D51DE9" w:rsidRDefault="29D51DE9" w:rsidP="29D51D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3631" w14:textId="77777777" w:rsidR="00DE3984" w:rsidRDefault="00DE3984" w:rsidP="00FA04C1">
      <w:r>
        <w:separator/>
      </w:r>
    </w:p>
  </w:footnote>
  <w:footnote w:type="continuationSeparator" w:id="0">
    <w:p w14:paraId="4E1BF368" w14:textId="77777777" w:rsidR="00DE3984" w:rsidRDefault="00DE3984"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7676" w14:textId="77777777" w:rsidR="00E83B53" w:rsidRDefault="00E83B53">
    <w:pPr>
      <w:pStyle w:val="Encabezado"/>
    </w:pPr>
  </w:p>
  <w:p w14:paraId="08AEF0E3" w14:textId="4071FF14" w:rsidR="00E83B53" w:rsidRDefault="00E83B53">
    <w:pPr>
      <w:pStyle w:val="Encabezado"/>
    </w:pPr>
  </w:p>
  <w:p w14:paraId="3CFE5B3D" w14:textId="70538B16" w:rsidR="00992551" w:rsidRDefault="00992551" w:rsidP="00992551">
    <w:pPr>
      <w:spacing w:line="360" w:lineRule="auto"/>
      <w:ind w:left="-567" w:right="-143"/>
      <w:jc w:val="right"/>
      <w:rPr>
        <w:rFonts w:cs="Arial"/>
        <w:b/>
        <w:iCs/>
        <w:sz w:val="18"/>
        <w:szCs w:val="18"/>
      </w:rPr>
    </w:pPr>
    <w:r>
      <w:rPr>
        <w:noProof/>
        <w:lang w:eastAsia="es-ES"/>
      </w:rPr>
      <w:drawing>
        <wp:anchor distT="0" distB="0" distL="114300" distR="114300" simplePos="0" relativeHeight="251659264" behindDoc="0" locked="0" layoutInCell="1" allowOverlap="1" wp14:anchorId="6D1364E3" wp14:editId="098DA07B">
          <wp:simplePos x="0" y="0"/>
          <wp:positionH relativeFrom="margin">
            <wp:posOffset>-323850</wp:posOffset>
          </wp:positionH>
          <wp:positionV relativeFrom="paragraph">
            <wp:posOffset>307975</wp:posOffset>
          </wp:positionV>
          <wp:extent cx="1377950" cy="762000"/>
          <wp:effectExtent l="0" t="0" r="0" b="0"/>
          <wp:wrapSquare wrapText="bothSides"/>
          <wp:docPr id="31209082" name="Imagen 31209082"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795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BF74E3" w14:textId="77777777" w:rsidR="00992551" w:rsidRDefault="00992551" w:rsidP="00992551">
    <w:pPr>
      <w:spacing w:line="360" w:lineRule="auto"/>
      <w:ind w:left="-567" w:right="-143"/>
      <w:jc w:val="right"/>
      <w:rPr>
        <w:rFonts w:cs="Arial"/>
        <w:b/>
        <w:iCs/>
        <w:sz w:val="18"/>
        <w:szCs w:val="18"/>
      </w:rPr>
    </w:pPr>
  </w:p>
  <w:p w14:paraId="2DCA1B85" w14:textId="04FF0715" w:rsidR="00E83B53" w:rsidRPr="00992551" w:rsidRDefault="00E83B53" w:rsidP="00992551">
    <w:pPr>
      <w:spacing w:line="360" w:lineRule="auto"/>
      <w:ind w:left="-567" w:right="-143"/>
      <w:jc w:val="right"/>
      <w:rPr>
        <w:rFonts w:cs="Arial"/>
        <w:b/>
        <w:iCs/>
        <w:sz w:val="18"/>
        <w:szCs w:val="18"/>
      </w:rPr>
    </w:pPr>
    <w:r w:rsidRPr="00992551">
      <w:rPr>
        <w:rFonts w:cs="Arial"/>
        <w:b/>
        <w:iCs/>
        <w:sz w:val="18"/>
        <w:szCs w:val="18"/>
      </w:rPr>
      <w:t>Vicerrectorado de Investigación, Transferencia y Divulgación científica</w:t>
    </w:r>
  </w:p>
  <w:p w14:paraId="51742720" w14:textId="09FD443A" w:rsidR="00E83B53" w:rsidRDefault="29D51DE9" w:rsidP="29D51DE9">
    <w:pPr>
      <w:spacing w:line="360" w:lineRule="auto"/>
      <w:ind w:left="-567" w:right="-143"/>
      <w:jc w:val="right"/>
      <w:rPr>
        <w:rFonts w:ascii="Calibri" w:hAnsi="Calibri" w:cs="Calibri"/>
        <w:i/>
        <w:iCs/>
        <w:sz w:val="18"/>
        <w:szCs w:val="18"/>
      </w:rPr>
    </w:pPr>
    <w:r w:rsidRPr="29D51DE9">
      <w:rPr>
        <w:rFonts w:ascii="Calibri" w:hAnsi="Calibri" w:cs="Calibri"/>
        <w:i/>
        <w:iCs/>
        <w:sz w:val="18"/>
        <w:szCs w:val="18"/>
      </w:rPr>
      <w:t>SOLICITUD DEL SELLO “INTERNATIONAL RESEARCH SEAL- IRS” 2024-2025</w:t>
    </w:r>
  </w:p>
  <w:p w14:paraId="23F3E5F4" w14:textId="77777777" w:rsidR="00992551" w:rsidRDefault="00992551" w:rsidP="00992551">
    <w:pPr>
      <w:spacing w:line="360" w:lineRule="auto"/>
      <w:ind w:left="-567" w:right="-143"/>
      <w:jc w:val="right"/>
      <w:rPr>
        <w:rFonts w:ascii="Calibri" w:hAnsi="Calibri" w:cs="Calibri"/>
        <w:i/>
        <w:iCs/>
        <w:sz w:val="18"/>
        <w:szCs w:val="18"/>
      </w:rPr>
    </w:pPr>
  </w:p>
  <w:p w14:paraId="248FF5E6" w14:textId="77777777" w:rsidR="00992551" w:rsidRPr="00992551" w:rsidRDefault="00992551" w:rsidP="00992551">
    <w:pPr>
      <w:spacing w:line="360" w:lineRule="auto"/>
      <w:ind w:left="-567" w:right="-143"/>
      <w:jc w:val="right"/>
      <w:rPr>
        <w:rFonts w:cs="Arial"/>
        <w:b/>
        <w:i/>
        <w:color w:val="757561"/>
        <w:sz w:val="18"/>
        <w:szCs w:val="18"/>
      </w:rPr>
    </w:pPr>
  </w:p>
  <w:p w14:paraId="37D86CFC" w14:textId="07BBFA0B" w:rsidR="00FA04C1" w:rsidRDefault="00FA04C1">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A77"/>
    <w:multiLevelType w:val="hybridMultilevel"/>
    <w:tmpl w:val="8482F260"/>
    <w:lvl w:ilvl="0" w:tplc="00FAD930">
      <w:start w:val="1"/>
      <w:numFmt w:val="upperRoman"/>
      <w:lvlText w:val="%1."/>
      <w:lvlJc w:val="left"/>
      <w:pPr>
        <w:ind w:left="1647" w:hanging="72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D8E41EB"/>
    <w:multiLevelType w:val="hybridMultilevel"/>
    <w:tmpl w:val="1CC2AB80"/>
    <w:lvl w:ilvl="0" w:tplc="0C0A001B">
      <w:start w:val="1"/>
      <w:numFmt w:val="lowerRoman"/>
      <w:lvlText w:val="%1."/>
      <w:lvlJc w:val="righ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29276CC4"/>
    <w:multiLevelType w:val="hybridMultilevel"/>
    <w:tmpl w:val="CF20973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406B10A4"/>
    <w:multiLevelType w:val="hybridMultilevel"/>
    <w:tmpl w:val="2C44B9B4"/>
    <w:lvl w:ilvl="0" w:tplc="16CE3F8C">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50B86F8F"/>
    <w:multiLevelType w:val="hybridMultilevel"/>
    <w:tmpl w:val="6776980A"/>
    <w:lvl w:ilvl="0" w:tplc="44E4728C">
      <w:start w:val="1"/>
      <w:numFmt w:val="decimal"/>
      <w:lvlText w:val="%1."/>
      <w:lvlJc w:val="left"/>
      <w:pPr>
        <w:ind w:left="720" w:hanging="360"/>
      </w:pPr>
    </w:lvl>
    <w:lvl w:ilvl="1" w:tplc="FEEC4442">
      <w:start w:val="1"/>
      <w:numFmt w:val="lowerLetter"/>
      <w:lvlText w:val="%2."/>
      <w:lvlJc w:val="left"/>
      <w:pPr>
        <w:ind w:left="1440" w:hanging="360"/>
      </w:pPr>
    </w:lvl>
    <w:lvl w:ilvl="2" w:tplc="0FF48648">
      <w:start w:val="1"/>
      <w:numFmt w:val="lowerRoman"/>
      <w:lvlText w:val="%3."/>
      <w:lvlJc w:val="right"/>
      <w:pPr>
        <w:ind w:left="2160" w:hanging="180"/>
      </w:pPr>
    </w:lvl>
    <w:lvl w:ilvl="3" w:tplc="EB82992C">
      <w:start w:val="1"/>
      <w:numFmt w:val="decimal"/>
      <w:lvlText w:val="%4."/>
      <w:lvlJc w:val="left"/>
      <w:pPr>
        <w:ind w:left="2880" w:hanging="360"/>
      </w:pPr>
    </w:lvl>
    <w:lvl w:ilvl="4" w:tplc="AE5A4982">
      <w:start w:val="1"/>
      <w:numFmt w:val="lowerLetter"/>
      <w:lvlText w:val="%5."/>
      <w:lvlJc w:val="left"/>
      <w:pPr>
        <w:ind w:left="3600" w:hanging="360"/>
      </w:pPr>
    </w:lvl>
    <w:lvl w:ilvl="5" w:tplc="92427674">
      <w:start w:val="1"/>
      <w:numFmt w:val="lowerRoman"/>
      <w:lvlText w:val="%6."/>
      <w:lvlJc w:val="right"/>
      <w:pPr>
        <w:ind w:left="4320" w:hanging="180"/>
      </w:pPr>
    </w:lvl>
    <w:lvl w:ilvl="6" w:tplc="ADB2FCA4">
      <w:start w:val="1"/>
      <w:numFmt w:val="decimal"/>
      <w:lvlText w:val="%7."/>
      <w:lvlJc w:val="left"/>
      <w:pPr>
        <w:ind w:left="5040" w:hanging="360"/>
      </w:pPr>
    </w:lvl>
    <w:lvl w:ilvl="7" w:tplc="CBB6A7F6">
      <w:start w:val="1"/>
      <w:numFmt w:val="lowerLetter"/>
      <w:lvlText w:val="%8."/>
      <w:lvlJc w:val="left"/>
      <w:pPr>
        <w:ind w:left="5760" w:hanging="360"/>
      </w:pPr>
    </w:lvl>
    <w:lvl w:ilvl="8" w:tplc="114CE326">
      <w:start w:val="1"/>
      <w:numFmt w:val="lowerRoman"/>
      <w:lvlText w:val="%9."/>
      <w:lvlJc w:val="right"/>
      <w:pPr>
        <w:ind w:left="6480" w:hanging="180"/>
      </w:pPr>
    </w:lvl>
  </w:abstractNum>
  <w:abstractNum w:abstractNumId="5" w15:restartNumberingAfterBreak="0">
    <w:nsid w:val="58F61E3E"/>
    <w:multiLevelType w:val="hybridMultilevel"/>
    <w:tmpl w:val="3A3C8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84733E"/>
    <w:multiLevelType w:val="hybridMultilevel"/>
    <w:tmpl w:val="8F90EB32"/>
    <w:lvl w:ilvl="0" w:tplc="89C6194A">
      <w:start w:val="1"/>
      <w:numFmt w:val="bullet"/>
      <w:lvlText w:val=""/>
      <w:lvlJc w:val="left"/>
      <w:pPr>
        <w:ind w:left="1340" w:hanging="360"/>
      </w:pPr>
      <w:rPr>
        <w:rFonts w:ascii="Symbol" w:hAnsi="Symbol" w:hint="default"/>
        <w:color w:val="auto"/>
      </w:rPr>
    </w:lvl>
    <w:lvl w:ilvl="1" w:tplc="0C0A0003" w:tentative="1">
      <w:start w:val="1"/>
      <w:numFmt w:val="bullet"/>
      <w:lvlText w:val="o"/>
      <w:lvlJc w:val="left"/>
      <w:pPr>
        <w:ind w:left="2060" w:hanging="360"/>
      </w:pPr>
      <w:rPr>
        <w:rFonts w:ascii="Courier New" w:hAnsi="Courier New" w:cs="Courier New" w:hint="default"/>
      </w:rPr>
    </w:lvl>
    <w:lvl w:ilvl="2" w:tplc="0C0A0005" w:tentative="1">
      <w:start w:val="1"/>
      <w:numFmt w:val="bullet"/>
      <w:lvlText w:val=""/>
      <w:lvlJc w:val="left"/>
      <w:pPr>
        <w:ind w:left="2780" w:hanging="360"/>
      </w:pPr>
      <w:rPr>
        <w:rFonts w:ascii="Wingdings" w:hAnsi="Wingdings" w:hint="default"/>
      </w:rPr>
    </w:lvl>
    <w:lvl w:ilvl="3" w:tplc="0C0A0001" w:tentative="1">
      <w:start w:val="1"/>
      <w:numFmt w:val="bullet"/>
      <w:lvlText w:val=""/>
      <w:lvlJc w:val="left"/>
      <w:pPr>
        <w:ind w:left="3500" w:hanging="360"/>
      </w:pPr>
      <w:rPr>
        <w:rFonts w:ascii="Symbol" w:hAnsi="Symbol" w:hint="default"/>
      </w:rPr>
    </w:lvl>
    <w:lvl w:ilvl="4" w:tplc="0C0A0003" w:tentative="1">
      <w:start w:val="1"/>
      <w:numFmt w:val="bullet"/>
      <w:lvlText w:val="o"/>
      <w:lvlJc w:val="left"/>
      <w:pPr>
        <w:ind w:left="4220" w:hanging="360"/>
      </w:pPr>
      <w:rPr>
        <w:rFonts w:ascii="Courier New" w:hAnsi="Courier New" w:cs="Courier New" w:hint="default"/>
      </w:rPr>
    </w:lvl>
    <w:lvl w:ilvl="5" w:tplc="0C0A0005" w:tentative="1">
      <w:start w:val="1"/>
      <w:numFmt w:val="bullet"/>
      <w:lvlText w:val=""/>
      <w:lvlJc w:val="left"/>
      <w:pPr>
        <w:ind w:left="4940" w:hanging="360"/>
      </w:pPr>
      <w:rPr>
        <w:rFonts w:ascii="Wingdings" w:hAnsi="Wingdings" w:hint="default"/>
      </w:rPr>
    </w:lvl>
    <w:lvl w:ilvl="6" w:tplc="0C0A0001" w:tentative="1">
      <w:start w:val="1"/>
      <w:numFmt w:val="bullet"/>
      <w:lvlText w:val=""/>
      <w:lvlJc w:val="left"/>
      <w:pPr>
        <w:ind w:left="5660" w:hanging="360"/>
      </w:pPr>
      <w:rPr>
        <w:rFonts w:ascii="Symbol" w:hAnsi="Symbol" w:hint="default"/>
      </w:rPr>
    </w:lvl>
    <w:lvl w:ilvl="7" w:tplc="0C0A0003" w:tentative="1">
      <w:start w:val="1"/>
      <w:numFmt w:val="bullet"/>
      <w:lvlText w:val="o"/>
      <w:lvlJc w:val="left"/>
      <w:pPr>
        <w:ind w:left="6380" w:hanging="360"/>
      </w:pPr>
      <w:rPr>
        <w:rFonts w:ascii="Courier New" w:hAnsi="Courier New" w:cs="Courier New" w:hint="default"/>
      </w:rPr>
    </w:lvl>
    <w:lvl w:ilvl="8" w:tplc="0C0A0005" w:tentative="1">
      <w:start w:val="1"/>
      <w:numFmt w:val="bullet"/>
      <w:lvlText w:val=""/>
      <w:lvlJc w:val="left"/>
      <w:pPr>
        <w:ind w:left="710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F1"/>
    <w:rsid w:val="00036269"/>
    <w:rsid w:val="000619F3"/>
    <w:rsid w:val="00090004"/>
    <w:rsid w:val="000947A0"/>
    <w:rsid w:val="000B1BDF"/>
    <w:rsid w:val="000B2DDE"/>
    <w:rsid w:val="000C66CC"/>
    <w:rsid w:val="000C7D08"/>
    <w:rsid w:val="000D077B"/>
    <w:rsid w:val="0010248F"/>
    <w:rsid w:val="0013151E"/>
    <w:rsid w:val="001327C1"/>
    <w:rsid w:val="001520A0"/>
    <w:rsid w:val="001648B7"/>
    <w:rsid w:val="00165C0E"/>
    <w:rsid w:val="001C1D60"/>
    <w:rsid w:val="001D3F4C"/>
    <w:rsid w:val="001D4F03"/>
    <w:rsid w:val="001F3A6F"/>
    <w:rsid w:val="002147E1"/>
    <w:rsid w:val="002152DA"/>
    <w:rsid w:val="002E4051"/>
    <w:rsid w:val="002F388C"/>
    <w:rsid w:val="0032224F"/>
    <w:rsid w:val="00340A6E"/>
    <w:rsid w:val="003A0F75"/>
    <w:rsid w:val="003C4FF1"/>
    <w:rsid w:val="003D19E9"/>
    <w:rsid w:val="003D3019"/>
    <w:rsid w:val="003D5283"/>
    <w:rsid w:val="003E6E9A"/>
    <w:rsid w:val="003E78C2"/>
    <w:rsid w:val="00403C7E"/>
    <w:rsid w:val="00406420"/>
    <w:rsid w:val="004243A3"/>
    <w:rsid w:val="00450554"/>
    <w:rsid w:val="00481682"/>
    <w:rsid w:val="0049465C"/>
    <w:rsid w:val="004A352A"/>
    <w:rsid w:val="004E095D"/>
    <w:rsid w:val="00512D4C"/>
    <w:rsid w:val="00517DC8"/>
    <w:rsid w:val="00537415"/>
    <w:rsid w:val="0054154F"/>
    <w:rsid w:val="00543028"/>
    <w:rsid w:val="00543699"/>
    <w:rsid w:val="00543E76"/>
    <w:rsid w:val="00565A86"/>
    <w:rsid w:val="005776B2"/>
    <w:rsid w:val="005A2A68"/>
    <w:rsid w:val="005C5B7C"/>
    <w:rsid w:val="005E5D40"/>
    <w:rsid w:val="00611D2C"/>
    <w:rsid w:val="006140EC"/>
    <w:rsid w:val="006228A3"/>
    <w:rsid w:val="006F03FD"/>
    <w:rsid w:val="00707BE7"/>
    <w:rsid w:val="00770ADC"/>
    <w:rsid w:val="007A1483"/>
    <w:rsid w:val="007A5462"/>
    <w:rsid w:val="007B6D1D"/>
    <w:rsid w:val="007C7EDA"/>
    <w:rsid w:val="007F1739"/>
    <w:rsid w:val="007F2AA9"/>
    <w:rsid w:val="00825369"/>
    <w:rsid w:val="00843508"/>
    <w:rsid w:val="0088546C"/>
    <w:rsid w:val="008922CA"/>
    <w:rsid w:val="008A5E43"/>
    <w:rsid w:val="008B2EE6"/>
    <w:rsid w:val="008B47C5"/>
    <w:rsid w:val="008B5A48"/>
    <w:rsid w:val="008D2E9D"/>
    <w:rsid w:val="008F3DBB"/>
    <w:rsid w:val="008F7DEC"/>
    <w:rsid w:val="00926822"/>
    <w:rsid w:val="00926FD7"/>
    <w:rsid w:val="00952B6A"/>
    <w:rsid w:val="009735D7"/>
    <w:rsid w:val="00992551"/>
    <w:rsid w:val="009941CA"/>
    <w:rsid w:val="00A06106"/>
    <w:rsid w:val="00A06A95"/>
    <w:rsid w:val="00A157EC"/>
    <w:rsid w:val="00A503A4"/>
    <w:rsid w:val="00A52B14"/>
    <w:rsid w:val="00A86140"/>
    <w:rsid w:val="00AA129E"/>
    <w:rsid w:val="00AC7CD5"/>
    <w:rsid w:val="00AD6D00"/>
    <w:rsid w:val="00B062D4"/>
    <w:rsid w:val="00B1181D"/>
    <w:rsid w:val="00B26223"/>
    <w:rsid w:val="00B54F41"/>
    <w:rsid w:val="00B76EDB"/>
    <w:rsid w:val="00B83D0A"/>
    <w:rsid w:val="00B93D06"/>
    <w:rsid w:val="00BE1741"/>
    <w:rsid w:val="00BE6A37"/>
    <w:rsid w:val="00BE6D21"/>
    <w:rsid w:val="00C045B8"/>
    <w:rsid w:val="00C278C7"/>
    <w:rsid w:val="00C32357"/>
    <w:rsid w:val="00C62564"/>
    <w:rsid w:val="00C81C9E"/>
    <w:rsid w:val="00CB6BBC"/>
    <w:rsid w:val="00CD5590"/>
    <w:rsid w:val="00D01B4F"/>
    <w:rsid w:val="00D03F8E"/>
    <w:rsid w:val="00D10899"/>
    <w:rsid w:val="00D472E5"/>
    <w:rsid w:val="00D47AD9"/>
    <w:rsid w:val="00D65E29"/>
    <w:rsid w:val="00DB18F0"/>
    <w:rsid w:val="00DC235F"/>
    <w:rsid w:val="00DE3984"/>
    <w:rsid w:val="00DE64E3"/>
    <w:rsid w:val="00E03B7B"/>
    <w:rsid w:val="00E0727B"/>
    <w:rsid w:val="00E10E45"/>
    <w:rsid w:val="00E20704"/>
    <w:rsid w:val="00E23F7B"/>
    <w:rsid w:val="00E342F7"/>
    <w:rsid w:val="00E43BEB"/>
    <w:rsid w:val="00E46899"/>
    <w:rsid w:val="00E83B53"/>
    <w:rsid w:val="00EB1FDB"/>
    <w:rsid w:val="00F139D7"/>
    <w:rsid w:val="00F270BC"/>
    <w:rsid w:val="00F84D00"/>
    <w:rsid w:val="00F86CAE"/>
    <w:rsid w:val="00F919F6"/>
    <w:rsid w:val="00F9766B"/>
    <w:rsid w:val="00FA04C1"/>
    <w:rsid w:val="00FC0B93"/>
    <w:rsid w:val="00FD6445"/>
    <w:rsid w:val="06298F17"/>
    <w:rsid w:val="0F1C17F0"/>
    <w:rsid w:val="1006288C"/>
    <w:rsid w:val="104DD816"/>
    <w:rsid w:val="11CC2504"/>
    <w:rsid w:val="1524521A"/>
    <w:rsid w:val="1DCC94AD"/>
    <w:rsid w:val="1DF69336"/>
    <w:rsid w:val="239BB449"/>
    <w:rsid w:val="239F479F"/>
    <w:rsid w:val="29D51DE9"/>
    <w:rsid w:val="2F79799B"/>
    <w:rsid w:val="3A2590F4"/>
    <w:rsid w:val="3D11B939"/>
    <w:rsid w:val="400D30BF"/>
    <w:rsid w:val="48A78C9E"/>
    <w:rsid w:val="552417DE"/>
    <w:rsid w:val="554ABBBE"/>
    <w:rsid w:val="565D99F9"/>
    <w:rsid w:val="56AF4BAF"/>
    <w:rsid w:val="5A286DE7"/>
    <w:rsid w:val="5E41890F"/>
    <w:rsid w:val="64931752"/>
    <w:rsid w:val="656CBFCE"/>
    <w:rsid w:val="69369383"/>
    <w:rsid w:val="6956E871"/>
    <w:rsid w:val="6CBAB530"/>
    <w:rsid w:val="71A2240D"/>
    <w:rsid w:val="7324D588"/>
    <w:rsid w:val="73D31971"/>
    <w:rsid w:val="7691E2CB"/>
    <w:rsid w:val="77E3F5C2"/>
    <w:rsid w:val="79D34202"/>
    <w:rsid w:val="7F717F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9E7BF"/>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unhideWhenUsed/>
    <w:rsid w:val="00FA04C1"/>
    <w:pPr>
      <w:tabs>
        <w:tab w:val="center" w:pos="4252"/>
        <w:tab w:val="right" w:pos="8504"/>
      </w:tabs>
    </w:pPr>
  </w:style>
  <w:style w:type="character" w:customStyle="1" w:styleId="EncabezadoCar">
    <w:name w:val="Encabezado Car"/>
    <w:basedOn w:val="Fuentedeprrafopredeter"/>
    <w:link w:val="Encabezado"/>
    <w:uiPriority w:val="99"/>
    <w:rsid w:val="00FA04C1"/>
    <w:rPr>
      <w:rFonts w:ascii="Arial" w:hAnsi="Arial"/>
      <w:sz w:val="22"/>
      <w:lang w:eastAsia="en-US"/>
    </w:rPr>
  </w:style>
  <w:style w:type="paragraph" w:styleId="Piedepgina">
    <w:name w:val="footer"/>
    <w:basedOn w:val="Normal"/>
    <w:link w:val="PiedepginaCar"/>
    <w:uiPriority w:val="99"/>
    <w:unhideWhenUsed/>
    <w:rsid w:val="00FA04C1"/>
    <w:pPr>
      <w:tabs>
        <w:tab w:val="center" w:pos="4252"/>
        <w:tab w:val="right" w:pos="8504"/>
      </w:tabs>
    </w:pPr>
  </w:style>
  <w:style w:type="character" w:customStyle="1" w:styleId="PiedepginaCar">
    <w:name w:val="Pie de página Car"/>
    <w:basedOn w:val="Fuentedeprrafopredeter"/>
    <w:link w:val="Piedepgina"/>
    <w:uiPriority w:val="99"/>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paragraph" w:styleId="Sinespaciado">
    <w:name w:val="No Spacing"/>
    <w:uiPriority w:val="1"/>
    <w:qFormat/>
    <w:rsid w:val="00AD6D00"/>
    <w:rPr>
      <w:sz w:val="24"/>
      <w:szCs w:val="24"/>
    </w:rPr>
  </w:style>
  <w:style w:type="paragraph" w:styleId="Prrafodelista">
    <w:name w:val="List Paragraph"/>
    <w:basedOn w:val="Normal"/>
    <w:uiPriority w:val="34"/>
    <w:qFormat/>
    <w:rsid w:val="00AD6D00"/>
    <w:pPr>
      <w:ind w:left="708"/>
    </w:pPr>
    <w:rPr>
      <w:rFonts w:ascii="Times New Roman" w:hAnsi="Times New Roman"/>
      <w:sz w:val="24"/>
      <w:szCs w:val="24"/>
      <w:lang w:eastAsia="es-E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1741a96-57a0-4e61-85f5-36f1de131612" xsi:nil="true"/>
    <lcf76f155ced4ddcb4097134ff3c332f xmlns="3bb588a6-980a-4404-885b-11caea3907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3A29B6FCA79F4FBF8FB0EEE40515E5" ma:contentTypeVersion="18" ma:contentTypeDescription="Crear nuevo documento." ma:contentTypeScope="" ma:versionID="c2efed6b1db790945fcffbc1fff656cd">
  <xsd:schema xmlns:xsd="http://www.w3.org/2001/XMLSchema" xmlns:xs="http://www.w3.org/2001/XMLSchema" xmlns:p="http://schemas.microsoft.com/office/2006/metadata/properties" xmlns:ns2="3bb588a6-980a-4404-885b-11caea3907ff" xmlns:ns3="71741a96-57a0-4e61-85f5-36f1de131612" targetNamespace="http://schemas.microsoft.com/office/2006/metadata/properties" ma:root="true" ma:fieldsID="1b9a06d49aba2736973586dffb50b45d" ns2:_="" ns3:_="">
    <xsd:import namespace="3bb588a6-980a-4404-885b-11caea3907ff"/>
    <xsd:import namespace="71741a96-57a0-4e61-85f5-36f1de131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588a6-980a-4404-885b-11caea39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41a96-57a0-4e61-85f5-36f1de13161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6b358f1-57fd-4687-b652-10e7aca73f51}" ma:internalName="TaxCatchAll" ma:showField="CatchAllData" ma:web="71741a96-57a0-4e61-85f5-36f1de131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28CC3-A93A-43EB-94B6-BC608D6C670D}">
  <ds:schemaRefs>
    <ds:schemaRef ds:uri="http://schemas.openxmlformats.org/officeDocument/2006/bibliography"/>
  </ds:schemaRefs>
</ds:datastoreItem>
</file>

<file path=customXml/itemProps2.xml><?xml version="1.0" encoding="utf-8"?>
<ds:datastoreItem xmlns:ds="http://schemas.openxmlformats.org/officeDocument/2006/customXml" ds:itemID="{B4861972-8163-4740-A873-656AB6FF55BC}">
  <ds:schemaRefs>
    <ds:schemaRef ds:uri="http://schemas.microsoft.com/office/2006/metadata/properties"/>
    <ds:schemaRef ds:uri="http://schemas.microsoft.com/office/infopath/2007/PartnerControls"/>
    <ds:schemaRef ds:uri="71741a96-57a0-4e61-85f5-36f1de131612"/>
    <ds:schemaRef ds:uri="3bb588a6-980a-4404-885b-11caea3907ff"/>
  </ds:schemaRefs>
</ds:datastoreItem>
</file>

<file path=customXml/itemProps3.xml><?xml version="1.0" encoding="utf-8"?>
<ds:datastoreItem xmlns:ds="http://schemas.openxmlformats.org/officeDocument/2006/customXml" ds:itemID="{97682AFF-6D1B-48D0-89D7-BC8DECD76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588a6-980a-4404-885b-11caea3907ff"/>
    <ds:schemaRef ds:uri="71741a96-57a0-4e61-85f5-36f1de131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43264-BA37-4AAE-8BE0-934E8FBB7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7</TotalTime>
  <Pages>1</Pages>
  <Words>115</Words>
  <Characters>636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Gemma García Zato</cp:lastModifiedBy>
  <cp:revision>7</cp:revision>
  <cp:lastPrinted>2015-07-23T09:19:00Z</cp:lastPrinted>
  <dcterms:created xsi:type="dcterms:W3CDTF">2024-11-06T08:46:00Z</dcterms:created>
  <dcterms:modified xsi:type="dcterms:W3CDTF">2024-12-11T08:59:00Z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891b98198dd73ae561e3d45a49f9d6c98cb37ec6060b81843b22db27bf5306e8</vt:lpwstr>
  </property>
  <property fmtid="{D5CDD505-2E9C-101B-9397-08002B2CF9AE}" pid="3" name="ContentTypeId">
    <vt:lpwstr>0x010100FF3A29B6FCA79F4FBF8FB0EEE40515E5</vt:lpwstr>
  </property>
  <property fmtid="{D5CDD505-2E9C-101B-9397-08002B2CF9AE}" pid="4" name="MediaServiceImageTags">
    <vt:lpwstr/>
  </property>
</Properties>
</file>